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3"/>
        <w:gridCol w:w="2857"/>
        <w:gridCol w:w="1417"/>
        <w:gridCol w:w="3401"/>
      </w:tblGrid>
      <w:tr w:rsidR="007B167F" w14:paraId="4908A78A" w14:textId="77777777" w:rsidTr="00096015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CEF02" w14:textId="1607B12E" w:rsidR="007B167F" w:rsidRPr="00D71F89" w:rsidRDefault="007B167F" w:rsidP="007B167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D71F89">
              <w:rPr>
                <w:b/>
                <w:bCs/>
                <w:sz w:val="28"/>
                <w:szCs w:val="28"/>
              </w:rPr>
              <w:t>Persönliche Daten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69E88F" w14:textId="77777777" w:rsidR="007B167F" w:rsidRPr="007B167F" w:rsidRDefault="007B167F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90B7EB4" w14:textId="77777777" w:rsidR="007B167F" w:rsidRDefault="007B167F"/>
        </w:tc>
      </w:tr>
      <w:tr w:rsidR="007B167F" w14:paraId="4E11615F" w14:textId="77777777" w:rsidTr="00096015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330C927" w14:textId="6374D7D2" w:rsidR="007B167F" w:rsidRPr="007B167F" w:rsidRDefault="007B167F" w:rsidP="007B167F">
            <w:pPr>
              <w:rPr>
                <w:sz w:val="24"/>
                <w:szCs w:val="24"/>
              </w:rPr>
            </w:pPr>
            <w:r w:rsidRPr="007B167F">
              <w:rPr>
                <w:sz w:val="24"/>
                <w:szCs w:val="24"/>
              </w:rPr>
              <w:t>Name: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194FE" w14:textId="77777777" w:rsidR="007B167F" w:rsidRPr="007B167F" w:rsidRDefault="007B16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DD941E" w14:textId="6CCBAC11" w:rsidR="007B167F" w:rsidRPr="007B167F" w:rsidRDefault="007B167F">
            <w:pPr>
              <w:rPr>
                <w:sz w:val="24"/>
                <w:szCs w:val="24"/>
              </w:rPr>
            </w:pPr>
            <w:r w:rsidRPr="007B167F">
              <w:rPr>
                <w:sz w:val="24"/>
                <w:szCs w:val="24"/>
              </w:rPr>
              <w:t>Vorname: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80416" w14:textId="77777777" w:rsidR="007B167F" w:rsidRDefault="007B167F"/>
        </w:tc>
      </w:tr>
      <w:tr w:rsidR="00D71F89" w14:paraId="3BF0C033" w14:textId="77777777" w:rsidTr="00096015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FD7BBB9" w14:textId="77777777" w:rsidR="00D71F89" w:rsidRPr="007B167F" w:rsidRDefault="00D71F89" w:rsidP="007B167F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1249A20B" w14:textId="77777777" w:rsidR="00D71F89" w:rsidRPr="007B167F" w:rsidRDefault="00D71F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DA40F6" w14:textId="77777777" w:rsidR="00D71F89" w:rsidRPr="007B167F" w:rsidRDefault="00D71F89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AE35A" w14:textId="77777777" w:rsidR="00D71F89" w:rsidRDefault="00D71F89"/>
        </w:tc>
      </w:tr>
      <w:tr w:rsidR="007B167F" w14:paraId="5D10E53D" w14:textId="77777777" w:rsidTr="00096015"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BD16380" w14:textId="3EFE683E" w:rsidR="007B167F" w:rsidRPr="007B167F" w:rsidRDefault="007B167F">
            <w:pPr>
              <w:rPr>
                <w:sz w:val="24"/>
                <w:szCs w:val="24"/>
              </w:rPr>
            </w:pPr>
            <w:r w:rsidRPr="007B167F">
              <w:rPr>
                <w:sz w:val="24"/>
                <w:szCs w:val="24"/>
              </w:rPr>
              <w:t>Personalnummer: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2E988" w14:textId="77777777" w:rsidR="007B167F" w:rsidRPr="007B167F" w:rsidRDefault="007B167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2603E9" w14:textId="2F33EB22" w:rsidR="007B167F" w:rsidRPr="007B167F" w:rsidRDefault="007B167F">
            <w:pPr>
              <w:rPr>
                <w:sz w:val="24"/>
                <w:szCs w:val="24"/>
              </w:rPr>
            </w:pPr>
            <w:r w:rsidRPr="007B167F">
              <w:rPr>
                <w:sz w:val="24"/>
                <w:szCs w:val="24"/>
              </w:rPr>
              <w:t>Abteilung:</w:t>
            </w:r>
          </w:p>
        </w:tc>
        <w:tc>
          <w:tcPr>
            <w:tcW w:w="3401" w:type="dxa"/>
            <w:tcBorders>
              <w:top w:val="nil"/>
              <w:left w:val="nil"/>
              <w:right w:val="nil"/>
            </w:tcBorders>
          </w:tcPr>
          <w:p w14:paraId="4370E513" w14:textId="77777777" w:rsidR="007B167F" w:rsidRDefault="007B167F"/>
        </w:tc>
      </w:tr>
    </w:tbl>
    <w:p w14:paraId="56D89369" w14:textId="77777777" w:rsidR="00096015" w:rsidRDefault="0028435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761FF3" wp14:editId="3BC091DA">
                <wp:simplePos x="0" y="0"/>
                <wp:positionH relativeFrom="margin">
                  <wp:align>left</wp:align>
                </wp:positionH>
                <wp:positionV relativeFrom="paragraph">
                  <wp:posOffset>-896620</wp:posOffset>
                </wp:positionV>
                <wp:extent cx="5800725" cy="409575"/>
                <wp:effectExtent l="0" t="0" r="9525" b="9525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32C9" w14:textId="6CAD509C" w:rsidR="00DF74D0" w:rsidRPr="007B167F" w:rsidRDefault="00284351" w:rsidP="006915C6">
                            <w:pPr>
                              <w:rPr>
                                <w:rFonts w:cs="Arial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7B167F">
                              <w:rPr>
                                <w:rFonts w:cs="Arial"/>
                                <w:b/>
                                <w:color w:val="00B0F0"/>
                                <w:sz w:val="40"/>
                                <w:szCs w:val="40"/>
                              </w:rPr>
                              <w:t>Reisekostenabrechnung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61F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-70.6pt;width:456.75pt;height:32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" stroked="f">
                <v:textbox>
                  <w:txbxContent>
                    <w:p w14:paraId="135232C9" w14:textId="6CAD509C" w:rsidR="00DF74D0" w:rsidRPr="007B167F" w:rsidRDefault="00284351" w:rsidP="006915C6">
                      <w:pPr>
                        <w:rPr>
                          <w:rFonts w:cs="Arial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7B167F">
                        <w:rPr>
                          <w:rFonts w:cs="Arial"/>
                          <w:b/>
                          <w:color w:val="00B0F0"/>
                          <w:sz w:val="40"/>
                          <w:szCs w:val="40"/>
                        </w:rPr>
                        <w:t>Reisekostenabrechnung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7365">
        <w:br/>
      </w:r>
      <w:r w:rsidR="00877365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9"/>
        <w:gridCol w:w="2868"/>
        <w:gridCol w:w="1395"/>
        <w:gridCol w:w="3436"/>
      </w:tblGrid>
      <w:tr w:rsidR="00096015" w14:paraId="61C73109" w14:textId="77777777" w:rsidTr="00096015">
        <w:tc>
          <w:tcPr>
            <w:tcW w:w="4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C1064" w14:textId="52B8C919" w:rsidR="00096015" w:rsidRPr="00D71F89" w:rsidRDefault="00096015" w:rsidP="001C5FE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Reisedaten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772D9FB8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14:paraId="2C555C6B" w14:textId="77777777" w:rsidR="00096015" w:rsidRDefault="00096015" w:rsidP="001C5FE4"/>
        </w:tc>
      </w:tr>
      <w:tr w:rsidR="00096015" w14:paraId="7831FC8B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1B12101" w14:textId="3E97BF82" w:rsidR="00096015" w:rsidRPr="007B167F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Reisebeginn</w:t>
            </w:r>
            <w:r w:rsidRPr="007B167F">
              <w:rPr>
                <w:sz w:val="24"/>
                <w:szCs w:val="2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EB11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285E4DC" w14:textId="70B74394" w:rsidR="00096015" w:rsidRPr="007B167F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Uhrzeit</w:t>
            </w:r>
            <w:r w:rsidRPr="007B167F">
              <w:rPr>
                <w:sz w:val="24"/>
                <w:szCs w:val="24"/>
              </w:rPr>
              <w:t>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9A52A" w14:textId="77777777" w:rsidR="00096015" w:rsidRDefault="00096015" w:rsidP="001C5FE4"/>
        </w:tc>
      </w:tr>
      <w:tr w:rsidR="00096015" w14:paraId="5D07F741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0B25ADB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45544EDD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4E623CD1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3F12C" w14:textId="77777777" w:rsidR="00096015" w:rsidRDefault="00096015" w:rsidP="001C5FE4"/>
        </w:tc>
      </w:tr>
      <w:tr w:rsidR="00096015" w14:paraId="12F76CCC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5A56364" w14:textId="78C754F2" w:rsidR="00096015" w:rsidRPr="007B167F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Reiseende</w:t>
            </w:r>
            <w:r w:rsidRPr="007B167F">
              <w:rPr>
                <w:sz w:val="24"/>
                <w:szCs w:val="24"/>
              </w:rPr>
              <w:t>: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2A097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537693F" w14:textId="0D6D92FE" w:rsidR="00096015" w:rsidRPr="007B167F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Uhrzeit</w:t>
            </w:r>
            <w:r w:rsidRPr="007B167F">
              <w:rPr>
                <w:sz w:val="24"/>
                <w:szCs w:val="24"/>
              </w:rPr>
              <w:t>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D45B1" w14:textId="77777777" w:rsidR="00096015" w:rsidRDefault="00096015" w:rsidP="001C5FE4"/>
        </w:tc>
      </w:tr>
      <w:tr w:rsidR="00096015" w14:paraId="6C2E3039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24B5AE8" w14:textId="77777777" w:rsidR="00096015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B281C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1B6E8C00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D8D99" w14:textId="77777777" w:rsidR="00096015" w:rsidRDefault="00096015" w:rsidP="001C5FE4"/>
        </w:tc>
      </w:tr>
      <w:tr w:rsidR="00096015" w14:paraId="461C4AF5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0A9EC4F" w14:textId="580E1054" w:rsidR="00096015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Reiseziel: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B5876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56DD5E77" w14:textId="6CF80110" w:rsidR="00096015" w:rsidRPr="007B167F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Reisezweck: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DCC89" w14:textId="77777777" w:rsidR="00096015" w:rsidRDefault="00096015" w:rsidP="001C5FE4"/>
        </w:tc>
      </w:tr>
      <w:tr w:rsidR="00096015" w14:paraId="07C3E6AD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46DAC0E" w14:textId="77777777" w:rsidR="00096015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E42CA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670537F1" w14:textId="77777777" w:rsidR="00096015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FFC6E" w14:textId="77777777" w:rsidR="00096015" w:rsidRDefault="00096015" w:rsidP="001C5FE4"/>
        </w:tc>
      </w:tr>
      <w:tr w:rsidR="00096015" w14:paraId="36E282C8" w14:textId="77777777" w:rsidTr="00096015"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E436F29" w14:textId="569ABA9C" w:rsidR="00096015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Verkehrsmittel: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C7938" w14:textId="77777777" w:rsidR="00096015" w:rsidRPr="007B167F" w:rsidRDefault="00096015" w:rsidP="001C5FE4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14:paraId="059346F8" w14:textId="7CABC21C" w:rsidR="00096015" w:rsidRDefault="00096015" w:rsidP="001C5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Kilometer:</w:t>
            </w:r>
          </w:p>
        </w:tc>
        <w:tc>
          <w:tcPr>
            <w:tcW w:w="3436" w:type="dxa"/>
            <w:tcBorders>
              <w:top w:val="nil"/>
              <w:left w:val="nil"/>
              <w:right w:val="nil"/>
            </w:tcBorders>
          </w:tcPr>
          <w:p w14:paraId="7E1641AD" w14:textId="77777777" w:rsidR="00096015" w:rsidRDefault="00096015" w:rsidP="001C5FE4"/>
        </w:tc>
      </w:tr>
    </w:tbl>
    <w:p w14:paraId="38F918AC" w14:textId="4FEF6FC1" w:rsidR="006915C6" w:rsidRDefault="006915C6"/>
    <w:p w14:paraId="74EC05CC" w14:textId="7D22BEA7" w:rsidR="00DF74D0" w:rsidRPr="00284351" w:rsidRDefault="00F36431">
      <w:pPr>
        <w:rPr>
          <w:rFonts w:ascii="Arial" w:hAnsi="Arial"/>
          <w:b/>
          <w:color w:val="9BCF16"/>
          <w:sz w:val="16"/>
        </w:rPr>
      </w:pPr>
      <w: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</w:tblGrid>
      <w:tr w:rsidR="00096015" w14:paraId="60A2CE77" w14:textId="77777777" w:rsidTr="00E07245">
        <w:tc>
          <w:tcPr>
            <w:tcW w:w="2694" w:type="dxa"/>
          </w:tcPr>
          <w:p w14:paraId="2FAC504C" w14:textId="5F3CFF95" w:rsidR="00096015" w:rsidRPr="00E3199C" w:rsidRDefault="00E3199C">
            <w:pPr>
              <w:rPr>
                <w:rFonts w:cstheme="minorHAnsi"/>
                <w:b/>
                <w:bCs/>
              </w:rPr>
            </w:pPr>
            <w:r w:rsidRPr="00E3199C">
              <w:rPr>
                <w:rFonts w:cstheme="minorHAnsi"/>
                <w:b/>
                <w:bCs/>
                <w:sz w:val="28"/>
                <w:szCs w:val="28"/>
              </w:rPr>
              <w:t>Reisekosten</w:t>
            </w:r>
          </w:p>
        </w:tc>
        <w:tc>
          <w:tcPr>
            <w:tcW w:w="3543" w:type="dxa"/>
          </w:tcPr>
          <w:p w14:paraId="009148CF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23C171EC" w14:textId="77777777" w:rsidTr="00E07245">
        <w:tc>
          <w:tcPr>
            <w:tcW w:w="2694" w:type="dxa"/>
          </w:tcPr>
          <w:p w14:paraId="60D79DF2" w14:textId="77777777" w:rsidR="00096015" w:rsidRPr="00E3199C" w:rsidRDefault="00096015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4AD335BD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2996DB11" w14:textId="77777777" w:rsidTr="00E07245">
        <w:tc>
          <w:tcPr>
            <w:tcW w:w="2694" w:type="dxa"/>
          </w:tcPr>
          <w:p w14:paraId="4F3C318A" w14:textId="35BE1C53" w:rsidR="00096015" w:rsidRPr="00E07245" w:rsidRDefault="00E3199C">
            <w:pPr>
              <w:rPr>
                <w:rFonts w:cstheme="minorHAnsi"/>
                <w:sz w:val="24"/>
                <w:szCs w:val="24"/>
              </w:rPr>
            </w:pPr>
            <w:r w:rsidRPr="00E07245">
              <w:rPr>
                <w:rFonts w:cstheme="minorHAnsi"/>
                <w:sz w:val="24"/>
                <w:szCs w:val="24"/>
              </w:rPr>
              <w:t>Fahrtkosten: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3456DEC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13F702DD" w14:textId="77777777" w:rsidTr="00E07245">
        <w:tc>
          <w:tcPr>
            <w:tcW w:w="2694" w:type="dxa"/>
          </w:tcPr>
          <w:p w14:paraId="1B5ED6F9" w14:textId="77777777" w:rsidR="00096015" w:rsidRPr="00E07245" w:rsidRDefault="000960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069BFFD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14BCEC3A" w14:textId="77777777" w:rsidTr="00E07245">
        <w:tc>
          <w:tcPr>
            <w:tcW w:w="2694" w:type="dxa"/>
          </w:tcPr>
          <w:p w14:paraId="0635835F" w14:textId="15A0BBD3" w:rsidR="00096015" w:rsidRPr="00E07245" w:rsidRDefault="00E3199C">
            <w:pPr>
              <w:rPr>
                <w:rFonts w:cstheme="minorHAnsi"/>
                <w:sz w:val="24"/>
                <w:szCs w:val="24"/>
              </w:rPr>
            </w:pPr>
            <w:r w:rsidRPr="00E07245">
              <w:rPr>
                <w:rFonts w:cstheme="minorHAnsi"/>
                <w:sz w:val="24"/>
                <w:szCs w:val="24"/>
              </w:rPr>
              <w:t>Übernachtungskosten: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DFD97FF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445E4703" w14:textId="77777777" w:rsidTr="00E07245">
        <w:tc>
          <w:tcPr>
            <w:tcW w:w="2694" w:type="dxa"/>
          </w:tcPr>
          <w:p w14:paraId="2EBF37B3" w14:textId="77777777" w:rsidR="00096015" w:rsidRPr="00E07245" w:rsidRDefault="000960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8C8A491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6B577CA2" w14:textId="77777777" w:rsidTr="00E07245">
        <w:tc>
          <w:tcPr>
            <w:tcW w:w="2694" w:type="dxa"/>
          </w:tcPr>
          <w:p w14:paraId="6FD70D23" w14:textId="6F117FF5" w:rsidR="00096015" w:rsidRPr="00E07245" w:rsidRDefault="001B0D26">
            <w:pPr>
              <w:rPr>
                <w:rFonts w:cstheme="minorHAnsi"/>
                <w:sz w:val="24"/>
                <w:szCs w:val="24"/>
              </w:rPr>
            </w:pPr>
            <w:r w:rsidRPr="00E07245">
              <w:rPr>
                <w:rFonts w:cstheme="minorHAnsi"/>
                <w:sz w:val="24"/>
                <w:szCs w:val="24"/>
              </w:rPr>
              <w:t>Verpflegungspauschale</w:t>
            </w:r>
            <w:r w:rsidR="00E3199C" w:rsidRPr="00E0724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81FE9C2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096015" w14:paraId="5BECA1F5" w14:textId="77777777" w:rsidTr="00E07245">
        <w:tc>
          <w:tcPr>
            <w:tcW w:w="2694" w:type="dxa"/>
          </w:tcPr>
          <w:p w14:paraId="165545CB" w14:textId="77777777" w:rsidR="00096015" w:rsidRPr="00E07245" w:rsidRDefault="000960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06348CC" w14:textId="77777777" w:rsidR="00096015" w:rsidRDefault="00096015">
            <w:pPr>
              <w:rPr>
                <w:rFonts w:ascii="Arial Narrow" w:hAnsi="Arial Narrow" w:cs="Arial"/>
              </w:rPr>
            </w:pPr>
          </w:p>
        </w:tc>
      </w:tr>
      <w:tr w:rsidR="001B0D26" w14:paraId="2EB2AFD6" w14:textId="77777777" w:rsidTr="00E07245">
        <w:tc>
          <w:tcPr>
            <w:tcW w:w="2694" w:type="dxa"/>
          </w:tcPr>
          <w:p w14:paraId="33B5B4EC" w14:textId="31FC5631" w:rsidR="001B0D26" w:rsidRPr="00E07245" w:rsidRDefault="009466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Reisenebenkosten</w:t>
            </w:r>
            <w:r w:rsidR="001B0D26" w:rsidRPr="00E0724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CEA9714" w14:textId="77777777" w:rsidR="001B0D26" w:rsidRDefault="001B0D26">
            <w:pPr>
              <w:rPr>
                <w:rFonts w:ascii="Arial Narrow" w:hAnsi="Arial Narrow" w:cs="Arial"/>
              </w:rPr>
            </w:pPr>
          </w:p>
        </w:tc>
      </w:tr>
      <w:tr w:rsidR="001B0D26" w14:paraId="7BA5A055" w14:textId="77777777" w:rsidTr="00E07245">
        <w:tc>
          <w:tcPr>
            <w:tcW w:w="2694" w:type="dxa"/>
          </w:tcPr>
          <w:p w14:paraId="56A2FC92" w14:textId="77777777" w:rsidR="001B0D26" w:rsidRPr="00E07245" w:rsidRDefault="001B0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8" w:space="0" w:color="00B0F0"/>
            </w:tcBorders>
          </w:tcPr>
          <w:p w14:paraId="45C041B5" w14:textId="77777777" w:rsidR="001B0D26" w:rsidRDefault="001B0D26">
            <w:pPr>
              <w:rPr>
                <w:rFonts w:ascii="Arial Narrow" w:hAnsi="Arial Narrow" w:cs="Arial"/>
              </w:rPr>
            </w:pPr>
          </w:p>
        </w:tc>
      </w:tr>
      <w:tr w:rsidR="001B0D26" w14:paraId="6969AADE" w14:textId="77777777" w:rsidTr="00E07245">
        <w:tc>
          <w:tcPr>
            <w:tcW w:w="2694" w:type="dxa"/>
            <w:tcBorders>
              <w:right w:val="single" w:sz="8" w:space="0" w:color="00B0F0"/>
            </w:tcBorders>
          </w:tcPr>
          <w:p w14:paraId="78A5AFF2" w14:textId="37902280" w:rsidR="001B0D26" w:rsidRPr="00E07245" w:rsidRDefault="001B0D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245">
              <w:rPr>
                <w:rFonts w:cstheme="minorHAnsi"/>
                <w:b/>
                <w:bCs/>
                <w:sz w:val="24"/>
                <w:szCs w:val="24"/>
              </w:rPr>
              <w:t>Gesamtkosten:</w:t>
            </w:r>
          </w:p>
        </w:tc>
        <w:tc>
          <w:tcPr>
            <w:tcW w:w="3543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075BD792" w14:textId="77777777" w:rsidR="001B0D26" w:rsidRDefault="001B0D26">
            <w:pPr>
              <w:rPr>
                <w:rFonts w:ascii="Arial Narrow" w:hAnsi="Arial Narrow" w:cs="Arial"/>
              </w:rPr>
            </w:pPr>
          </w:p>
        </w:tc>
      </w:tr>
    </w:tbl>
    <w:p w14:paraId="07EE9AED" w14:textId="77777777" w:rsidR="0018508B" w:rsidRDefault="00DF74D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36A98970" w14:textId="5A8DAB39" w:rsidR="009D5940" w:rsidRDefault="00DF74D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6"/>
      </w:tblGrid>
      <w:tr w:rsidR="0018508B" w14:paraId="671ECC76" w14:textId="3D450746" w:rsidTr="0018508B">
        <w:tc>
          <w:tcPr>
            <w:tcW w:w="4678" w:type="dxa"/>
            <w:tcBorders>
              <w:bottom w:val="single" w:sz="8" w:space="0" w:color="auto"/>
            </w:tcBorders>
          </w:tcPr>
          <w:p w14:paraId="078D2DD8" w14:textId="77777777" w:rsidR="0018508B" w:rsidRPr="0018508B" w:rsidRDefault="0018508B" w:rsidP="00C754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E0E77F4" w14:textId="77777777" w:rsidR="0018508B" w:rsidRPr="0018508B" w:rsidRDefault="0018508B" w:rsidP="00C754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</w:tcPr>
          <w:p w14:paraId="1C34CA4B" w14:textId="425C67FF" w:rsidR="0018508B" w:rsidRPr="0018508B" w:rsidRDefault="0018508B" w:rsidP="00C7541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508B" w14:paraId="545F5600" w14:textId="30416C20" w:rsidTr="0018508B">
        <w:tc>
          <w:tcPr>
            <w:tcW w:w="4678" w:type="dxa"/>
            <w:tcBorders>
              <w:top w:val="single" w:sz="8" w:space="0" w:color="auto"/>
            </w:tcBorders>
          </w:tcPr>
          <w:p w14:paraId="2396C17B" w14:textId="1B654719" w:rsidR="0018508B" w:rsidRPr="0018508B" w:rsidRDefault="0018508B" w:rsidP="001850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508B">
              <w:rPr>
                <w:rFonts w:cstheme="minorHAnsi"/>
                <w:sz w:val="24"/>
                <w:szCs w:val="24"/>
              </w:rPr>
              <w:t xml:space="preserve">Datum und Unterschrift </w:t>
            </w:r>
            <w:r w:rsidRPr="0018508B">
              <w:rPr>
                <w:rFonts w:cstheme="minorHAnsi"/>
                <w:color w:val="00B0F0"/>
                <w:sz w:val="24"/>
                <w:szCs w:val="24"/>
              </w:rPr>
              <w:t>Auftragnehmer/Freelancer</w:t>
            </w:r>
          </w:p>
        </w:tc>
        <w:tc>
          <w:tcPr>
            <w:tcW w:w="284" w:type="dxa"/>
          </w:tcPr>
          <w:p w14:paraId="337520E1" w14:textId="77777777" w:rsidR="0018508B" w:rsidRPr="0018508B" w:rsidRDefault="0018508B" w:rsidP="0018508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14:paraId="58DDC909" w14:textId="3C1CAF12" w:rsidR="0018508B" w:rsidRPr="0018508B" w:rsidRDefault="0018508B" w:rsidP="0018508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508B">
              <w:rPr>
                <w:rFonts w:cstheme="minorHAnsi"/>
                <w:sz w:val="24"/>
                <w:szCs w:val="24"/>
              </w:rPr>
              <w:t xml:space="preserve">Datum und Unterschrift </w:t>
            </w:r>
            <w:r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18508B">
              <w:rPr>
                <w:rFonts w:cstheme="minorHAnsi"/>
                <w:color w:val="00B0F0"/>
                <w:sz w:val="24"/>
                <w:szCs w:val="24"/>
              </w:rPr>
              <w:t>Auftraggeber</w:t>
            </w:r>
          </w:p>
        </w:tc>
      </w:tr>
    </w:tbl>
    <w:p w14:paraId="2B57E093" w14:textId="5581366E" w:rsidR="00C75412" w:rsidRPr="00235ACD" w:rsidRDefault="00C75412" w:rsidP="00C75412">
      <w:pPr>
        <w:rPr>
          <w:rFonts w:ascii="Arial Narrow" w:hAnsi="Arial Narrow" w:cs="Arial"/>
        </w:rPr>
      </w:pPr>
    </w:p>
    <w:sectPr w:rsidR="00C75412" w:rsidRPr="00235ACD" w:rsidSect="00A85643">
      <w:headerReference w:type="default" r:id="rId7"/>
      <w:footerReference w:type="default" r:id="rId8"/>
      <w:pgSz w:w="11906" w:h="16838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5619" w14:textId="77777777" w:rsidR="00F11427" w:rsidRDefault="00F11427" w:rsidP="00F36431">
      <w:pPr>
        <w:spacing w:after="0" w:line="240" w:lineRule="auto"/>
      </w:pPr>
      <w:r>
        <w:separator/>
      </w:r>
    </w:p>
  </w:endnote>
  <w:endnote w:type="continuationSeparator" w:id="0">
    <w:p w14:paraId="2AA251D2" w14:textId="77777777" w:rsidR="00F11427" w:rsidRDefault="00F11427" w:rsidP="00F3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28EE" w14:textId="77777777" w:rsidR="00E42EA0" w:rsidRDefault="00E42EA0">
    <w:pPr>
      <w:pStyle w:val="Fuzeile"/>
      <w:rPr>
        <w:rFonts w:ascii="Arial Narrow" w:hAnsi="Arial Narrow"/>
      </w:rPr>
    </w:pPr>
  </w:p>
  <w:p w14:paraId="2075FE24" w14:textId="77777777" w:rsidR="00E42EA0" w:rsidRDefault="002B31C9">
    <w:pPr>
      <w:pStyle w:val="Fuzeile"/>
      <w:rPr>
        <w:rFonts w:ascii="Arial Narrow" w:hAnsi="Arial Narrow"/>
      </w:rPr>
    </w:pPr>
    <w:r w:rsidRPr="00AB7C29">
      <w:rPr>
        <w:rFonts w:ascii="Arial Narrow" w:hAnsi="Arial Narrow"/>
        <w:noProof/>
        <w:lang w:eastAsia="de-D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6CFD8B" wp14:editId="114774CC">
              <wp:simplePos x="0" y="0"/>
              <wp:positionH relativeFrom="margin">
                <wp:posOffset>-501015</wp:posOffset>
              </wp:positionH>
              <wp:positionV relativeFrom="paragraph">
                <wp:posOffset>192405</wp:posOffset>
              </wp:positionV>
              <wp:extent cx="5238750" cy="666750"/>
              <wp:effectExtent l="0" t="0" r="0" b="0"/>
              <wp:wrapSquare wrapText="bothSides"/>
              <wp:docPr id="1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C801B" w14:textId="77777777" w:rsidR="00AB7C29" w:rsidRPr="002B31C9" w:rsidRDefault="00196055">
                          <w:r>
                            <w:rPr>
                              <w:sz w:val="16"/>
                              <w:szCs w:val="16"/>
                            </w:rPr>
                            <w:t>Musterfirma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>St-Nr.: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Telefon: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Bank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br/>
                            <w:t>Musterstraße 9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>USt.-Id.-Nr.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>Telefax: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IBAN: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br/>
                            <w:t>12345 Musterstadt</w:t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2B31C9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BIC: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>Musterland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AB7C29" w:rsidRPr="002B31C9">
                            <w:rPr>
                              <w:sz w:val="16"/>
                              <w:szCs w:val="16"/>
                            </w:rPr>
                            <w:tab/>
                            <w:t>Web: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CFD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9.45pt;margin-top:15.15pt;width:412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" stroked="f">
              <v:textbox>
                <w:txbxContent>
                  <w:p w14:paraId="324C801B" w14:textId="77777777" w:rsidR="00AB7C29" w:rsidRPr="002B31C9" w:rsidRDefault="00196055">
                    <w:r>
                      <w:rPr>
                        <w:sz w:val="16"/>
                        <w:szCs w:val="16"/>
                      </w:rPr>
                      <w:t>Musterfirma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>St-Nr.: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Telefon: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Bank</w:t>
                    </w:r>
                    <w:r>
                      <w:rPr>
                        <w:sz w:val="16"/>
                        <w:szCs w:val="16"/>
                      </w:rPr>
                      <w:t>:</w:t>
                    </w:r>
                    <w:r w:rsidR="00AB7C29" w:rsidRPr="002B31C9">
                      <w:rPr>
                        <w:sz w:val="16"/>
                        <w:szCs w:val="16"/>
                      </w:rPr>
                      <w:br/>
                      <w:t>Musterstraße 9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proofErr w:type="spellStart"/>
                    <w:r w:rsidR="002B31C9">
                      <w:rPr>
                        <w:sz w:val="16"/>
                        <w:szCs w:val="16"/>
                      </w:rPr>
                      <w:t>USt</w:t>
                    </w:r>
                    <w:proofErr w:type="spellEnd"/>
                    <w:r w:rsidR="002B31C9">
                      <w:rPr>
                        <w:sz w:val="16"/>
                        <w:szCs w:val="16"/>
                      </w:rPr>
                      <w:t>.-Id.-Nr.</w:t>
                    </w:r>
                    <w:r>
                      <w:rPr>
                        <w:sz w:val="16"/>
                        <w:szCs w:val="16"/>
                      </w:rPr>
                      <w:t>:</w:t>
                    </w:r>
                    <w:r w:rsidR="002B31C9">
                      <w:rPr>
                        <w:sz w:val="16"/>
                        <w:szCs w:val="16"/>
                      </w:rPr>
                      <w:tab/>
                    </w:r>
                    <w:r w:rsid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>Telefax: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IBAN:</w:t>
                    </w:r>
                    <w:r w:rsidR="00AB7C29" w:rsidRPr="002B31C9">
                      <w:rPr>
                        <w:sz w:val="16"/>
                        <w:szCs w:val="16"/>
                      </w:rPr>
                      <w:br/>
                      <w:t xml:space="preserve">12345 </w:t>
                    </w:r>
                    <w:proofErr w:type="gramStart"/>
                    <w:r w:rsidR="00AB7C29" w:rsidRPr="002B31C9">
                      <w:rPr>
                        <w:sz w:val="16"/>
                        <w:szCs w:val="16"/>
                      </w:rPr>
                      <w:t>Musterstadt</w:t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</w:r>
                    <w:r w:rsidR="002B31C9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E-Mail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BIC: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br/>
                      <w:t>Musterland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="00AB7C29" w:rsidRPr="002B31C9">
                      <w:rPr>
                        <w:sz w:val="16"/>
                        <w:szCs w:val="16"/>
                      </w:rPr>
                      <w:tab/>
                      <w:t>Web: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A37016" w14:textId="77777777" w:rsidR="00154870" w:rsidRPr="00AB7C29" w:rsidRDefault="005C2A67">
    <w:pPr>
      <w:pStyle w:val="Fuzeile"/>
      <w:rPr>
        <w:rFonts w:ascii="Arial Narrow" w:hAnsi="Arial Narrow"/>
      </w:rPr>
    </w:pPr>
    <w:r w:rsidRPr="00E42EA0">
      <w:rPr>
        <w:rFonts w:ascii="Arial Narrow" w:hAnsi="Arial Narrow"/>
        <w:noProof/>
        <w:lang w:eastAsia="de-DE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7D5879E6" wp14:editId="46495D01">
              <wp:simplePos x="0" y="0"/>
              <wp:positionH relativeFrom="column">
                <wp:posOffset>4852035</wp:posOffset>
              </wp:positionH>
              <wp:positionV relativeFrom="paragraph">
                <wp:posOffset>45720</wp:posOffset>
              </wp:positionV>
              <wp:extent cx="2228850" cy="824230"/>
              <wp:effectExtent l="0" t="0" r="0" b="0"/>
              <wp:wrapNone/>
              <wp:docPr id="2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B929F" w14:textId="373E3B6D" w:rsidR="005C2A67" w:rsidRPr="00370FE6" w:rsidRDefault="005C2A67" w:rsidP="005C2A6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879E6" id="_x0000_s1028" type="#_x0000_t202" style="position:absolute;margin-left:382.05pt;margin-top:3.6pt;width:175.5pt;height:64.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" stroked="f">
              <v:textbox>
                <w:txbxContent>
                  <w:p w14:paraId="697B929F" w14:textId="373E3B6D" w:rsidR="005C2A67" w:rsidRPr="00370FE6" w:rsidRDefault="005C2A67" w:rsidP="005C2A67"/>
                </w:txbxContent>
              </v:textbox>
            </v:shape>
          </w:pict>
        </mc:Fallback>
      </mc:AlternateContent>
    </w:r>
    <w:r w:rsidR="00E42EA0">
      <w:rPr>
        <w:rFonts w:ascii="Arial Narrow" w:hAnsi="Arial Narrow"/>
      </w:rPr>
      <w:br/>
    </w:r>
    <w:r w:rsidR="00154870" w:rsidRPr="00AB7C29">
      <w:rPr>
        <w:rFonts w:ascii="Arial Narrow" w:hAnsi="Arial Narrow"/>
        <w:noProof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81C35D" wp14:editId="18306BA7">
              <wp:simplePos x="0" y="0"/>
              <wp:positionH relativeFrom="margin">
                <wp:posOffset>-539115</wp:posOffset>
              </wp:positionH>
              <wp:positionV relativeFrom="paragraph">
                <wp:posOffset>34925</wp:posOffset>
              </wp:positionV>
              <wp:extent cx="5238750" cy="571500"/>
              <wp:effectExtent l="0" t="0" r="0" b="0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FFF4E" w14:textId="77777777" w:rsidR="00154870" w:rsidRDefault="00154870"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Musterfirma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St-Nr.: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Telefon: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Bank</w:t>
                          </w:r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  <w:t>Musterstraße 9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USt.-Id.-Nr.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Telefax:</w:t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IBAN:</w:t>
                          </w:r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  <w:t>12345 Musterstadt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E-Mail:</w:t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BIC:</w:t>
                          </w:r>
                          <w:r w:rsidR="00AB7C29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 w:rsidRPr="0015487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  <w:t>Musterland</w: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ab/>
                            <w:t>Web: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1C35D" id="_x0000_s1029" type="#_x0000_t202" style="position:absolute;margin-left:-42.45pt;margin-top:2.75pt;width:412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" stroked="f">
              <v:textbox>
                <w:txbxContent>
                  <w:p w14:paraId="699FFF4E" w14:textId="77777777" w:rsidR="00154870" w:rsidRDefault="00154870"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t>Musterfirma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St-Nr.: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Telefon: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>Bank</w:t>
                    </w:r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  <w:t>Musterstraße 9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USt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.-Id.-Nr.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Telefax:</w:t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IBAN:</w:t>
                    </w:r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  <w:t xml:space="preserve">12345 </w:t>
                    </w:r>
                    <w:proofErr w:type="gramStart"/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t>Musterstadt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E-Mail</w:t>
                    </w:r>
                    <w:proofErr w:type="gramEnd"/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:</w:t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BIC:</w:t>
                    </w:r>
                    <w:r w:rsidR="00AB7C29"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 w:rsidRPr="00154870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  <w:t>Musterland</w:t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ab/>
                      <w:t>Web: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54870" w:rsidRPr="00235ACD">
      <w:rPr>
        <w:rFonts w:ascii="Arial Narrow" w:hAnsi="Arial Narrow"/>
        <w:noProof/>
        <w:color w:val="00B0F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EA73C" wp14:editId="10360FFC">
              <wp:simplePos x="0" y="0"/>
              <wp:positionH relativeFrom="column">
                <wp:posOffset>-529591</wp:posOffset>
              </wp:positionH>
              <wp:positionV relativeFrom="paragraph">
                <wp:posOffset>-12700</wp:posOffset>
              </wp:positionV>
              <wp:extent cx="7153275" cy="0"/>
              <wp:effectExtent l="0" t="0" r="0" b="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11AE1" id="Gerader Verbinde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7pt,-1pt" to="521.5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" strokecolor="#00b0f0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75F9" w14:textId="77777777" w:rsidR="00F11427" w:rsidRDefault="00F11427" w:rsidP="00F36431">
      <w:pPr>
        <w:spacing w:after="0" w:line="240" w:lineRule="auto"/>
      </w:pPr>
      <w:r>
        <w:separator/>
      </w:r>
    </w:p>
  </w:footnote>
  <w:footnote w:type="continuationSeparator" w:id="0">
    <w:p w14:paraId="7575FD34" w14:textId="77777777" w:rsidR="00F11427" w:rsidRDefault="00F11427" w:rsidP="00F3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78B9" w14:textId="3AD0552D" w:rsidR="00F36431" w:rsidRDefault="00235ACD" w:rsidP="00235ACD">
    <w:pPr>
      <w:pStyle w:val="Kopfzeile"/>
      <w:jc w:val="right"/>
    </w:pPr>
    <w:r>
      <w:rPr>
        <w:noProof/>
      </w:rPr>
      <w:drawing>
        <wp:inline distT="0" distB="0" distL="0" distR="0" wp14:anchorId="656082B3" wp14:editId="428307AF">
          <wp:extent cx="2302525" cy="673253"/>
          <wp:effectExtent l="0" t="0" r="254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370" cy="682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F3"/>
    <w:rsid w:val="000562CF"/>
    <w:rsid w:val="0005789A"/>
    <w:rsid w:val="0007348C"/>
    <w:rsid w:val="000849A6"/>
    <w:rsid w:val="00096015"/>
    <w:rsid w:val="00154870"/>
    <w:rsid w:val="0017657E"/>
    <w:rsid w:val="0018508B"/>
    <w:rsid w:val="00196055"/>
    <w:rsid w:val="001B0D26"/>
    <w:rsid w:val="001C4C89"/>
    <w:rsid w:val="001E5D50"/>
    <w:rsid w:val="00235ACD"/>
    <w:rsid w:val="00255BE7"/>
    <w:rsid w:val="00277BB6"/>
    <w:rsid w:val="00284351"/>
    <w:rsid w:val="002B31C9"/>
    <w:rsid w:val="002B4567"/>
    <w:rsid w:val="003522DC"/>
    <w:rsid w:val="00370FE6"/>
    <w:rsid w:val="00371C52"/>
    <w:rsid w:val="003B25D8"/>
    <w:rsid w:val="004A564B"/>
    <w:rsid w:val="005001F3"/>
    <w:rsid w:val="00524321"/>
    <w:rsid w:val="005B0A18"/>
    <w:rsid w:val="005C2A67"/>
    <w:rsid w:val="005C6A2C"/>
    <w:rsid w:val="006206E9"/>
    <w:rsid w:val="006310FC"/>
    <w:rsid w:val="006419BD"/>
    <w:rsid w:val="006915C6"/>
    <w:rsid w:val="00702A56"/>
    <w:rsid w:val="00711A8D"/>
    <w:rsid w:val="00762BAA"/>
    <w:rsid w:val="007843F6"/>
    <w:rsid w:val="007A6215"/>
    <w:rsid w:val="007B167F"/>
    <w:rsid w:val="00825B48"/>
    <w:rsid w:val="0087162B"/>
    <w:rsid w:val="00877365"/>
    <w:rsid w:val="008E1836"/>
    <w:rsid w:val="00946658"/>
    <w:rsid w:val="009D5940"/>
    <w:rsid w:val="00A85643"/>
    <w:rsid w:val="00A92E08"/>
    <w:rsid w:val="00AA00B7"/>
    <w:rsid w:val="00AB6259"/>
    <w:rsid w:val="00AB7C29"/>
    <w:rsid w:val="00AD21AC"/>
    <w:rsid w:val="00AF6E29"/>
    <w:rsid w:val="00B4728B"/>
    <w:rsid w:val="00BC47FF"/>
    <w:rsid w:val="00BF54D7"/>
    <w:rsid w:val="00C53243"/>
    <w:rsid w:val="00C616E7"/>
    <w:rsid w:val="00C75412"/>
    <w:rsid w:val="00C94018"/>
    <w:rsid w:val="00D61E38"/>
    <w:rsid w:val="00D71F89"/>
    <w:rsid w:val="00D72EAE"/>
    <w:rsid w:val="00D81946"/>
    <w:rsid w:val="00DF74D0"/>
    <w:rsid w:val="00E07245"/>
    <w:rsid w:val="00E3199C"/>
    <w:rsid w:val="00E42EA0"/>
    <w:rsid w:val="00F11427"/>
    <w:rsid w:val="00F36431"/>
    <w:rsid w:val="00F6703A"/>
    <w:rsid w:val="00FA0AFD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E135"/>
  <w15:chartTrackingRefBased/>
  <w15:docId w15:val="{19E141B4-B118-44A9-9856-04726BAC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C52"/>
  </w:style>
  <w:style w:type="paragraph" w:styleId="berschrift1">
    <w:name w:val="heading 1"/>
    <w:basedOn w:val="Standard"/>
    <w:next w:val="Standard"/>
    <w:link w:val="berschrift1Zchn"/>
    <w:uiPriority w:val="9"/>
    <w:qFormat/>
    <w:rsid w:val="00371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1C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1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1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1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1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1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1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1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1C52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1C52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1C52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1C52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1C5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1C52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1C5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1C52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1C52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71C52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71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71C52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1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1C52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71C52"/>
    <w:rPr>
      <w:b/>
      <w:bCs/>
    </w:rPr>
  </w:style>
  <w:style w:type="character" w:styleId="Hervorhebung">
    <w:name w:val="Emphasis"/>
    <w:basedOn w:val="Absatz-Standardschriftart"/>
    <w:uiPriority w:val="20"/>
    <w:qFormat/>
    <w:rsid w:val="00371C52"/>
    <w:rPr>
      <w:i/>
      <w:iCs/>
    </w:rPr>
  </w:style>
  <w:style w:type="paragraph" w:styleId="KeinLeerraum">
    <w:name w:val="No Spacing"/>
    <w:uiPriority w:val="1"/>
    <w:qFormat/>
    <w:rsid w:val="00371C5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71C52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71C5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1C5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1C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71C5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71C52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371C52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71C52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71C5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71C52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F3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6431"/>
  </w:style>
  <w:style w:type="paragraph" w:styleId="Fuzeile">
    <w:name w:val="footer"/>
    <w:basedOn w:val="Standard"/>
    <w:link w:val="FuzeileZchn"/>
    <w:uiPriority w:val="99"/>
    <w:unhideWhenUsed/>
    <w:rsid w:val="00F3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6431"/>
  </w:style>
  <w:style w:type="table" w:styleId="Tabellenraster">
    <w:name w:val="Table Grid"/>
    <w:basedOn w:val="NormaleTabelle"/>
    <w:uiPriority w:val="39"/>
    <w:rsid w:val="00F3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F364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gel%20Gansukh\Desktop\Vorlagen\Rechnung-Freelancer-Muster-Vorlag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03495-A6FB-43A2-A5E8-818D0A82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Rechnung-Freelancer-Muster-Vorlage-Word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reisekostenabrechnung vorlage</dc:title>
  <dc:subject/>
  <dc:creator>Itgel Gansukh</dc:creator>
  <cp:keywords>reisekostenabrechnung vorlage, muster, freelancer</cp:keywords>
  <dc:description/>
  <cp:lastModifiedBy>Marion Plura</cp:lastModifiedBy>
  <cp:revision>8</cp:revision>
  <dcterms:created xsi:type="dcterms:W3CDTF">2022-02-08T13:18:00Z</dcterms:created>
  <dcterms:modified xsi:type="dcterms:W3CDTF">2022-02-16T14:02:00Z</dcterms:modified>
</cp:coreProperties>
</file>